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44FF" w14:textId="77777777" w:rsidR="008535D9" w:rsidRPr="008D01E9" w:rsidRDefault="00F85966" w:rsidP="143205B7">
      <w:pPr>
        <w:tabs>
          <w:tab w:val="left" w:pos="3600"/>
        </w:tabs>
        <w:spacing w:before="520" w:after="60" w:line="420" w:lineRule="exact"/>
        <w:rPr>
          <w:rFonts w:ascii="TH SarabunPSK" w:eastAsia="TH SarabunPSK" w:hAnsi="TH SarabunPSK" w:cs="TH SarabunPSK"/>
          <w:b/>
          <w:bCs/>
          <w:spacing w:val="-20"/>
          <w:sz w:val="56"/>
          <w:szCs w:val="56"/>
        </w:rPr>
      </w:pPr>
      <w:r w:rsidRPr="00CC527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7166DB0F" wp14:editId="0777777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CC527A">
        <w:rPr>
          <w:rFonts w:ascii="TH SarabunIT๙" w:hAnsi="TH SarabunIT๙" w:cs="TH SarabunIT๙"/>
        </w:rPr>
        <w:tab/>
      </w:r>
      <w:r w:rsidR="008535D9" w:rsidRPr="008D01E9">
        <w:rPr>
          <w:rFonts w:ascii="TH SarabunPSK" w:eastAsia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14:paraId="0672A81F" w14:textId="4BE543FD" w:rsidR="008535D9" w:rsidRPr="00CC527A" w:rsidRDefault="008A6342" w:rsidP="143205B7">
      <w:pPr>
        <w:tabs>
          <w:tab w:val="left" w:pos="9000"/>
        </w:tabs>
        <w:rPr>
          <w:rFonts w:ascii="TH SarabunPSK" w:eastAsia="TH SarabunPSK" w:hAnsi="TH SarabunPSK" w:cs="TH SarabunPSK"/>
          <w:noProof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29BD036" wp14:editId="0777777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4621D553">
              <v:line id="Line 12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66pt,18.65pt" to="453pt,18.65pt" w14:anchorId="10236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A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Y77I8kUKU6PDWUKKIdBY5z9z3aJglFgC6QhMzjvnAxFSDC4hj9Jb&#10;IWWctlSoK/FiOoGKKQ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ZwmpgCYCAABNBAAADgAAAAAAAAAAAAAAAAAuAgAAZHJzL2Uyb0RvYy54&#10;bWxQSwECLQAUAAYACAAAACEAH5E1o9sAAAAJAQAADwAAAAAAAAAAAAAAAACABAAAZHJzL2Rvd25y&#10;ZXYueG1sUEsFBgAAAAAEAAQA8wAAAIgFAAAAAA==&#10;">
                <v:stroke endcap="round" dashstyle="1 1"/>
              </v:line>
            </w:pict>
          </mc:Fallback>
        </mc:AlternateContent>
      </w:r>
      <w:r w:rsidR="008535D9" w:rsidRPr="008D01E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06671F" w:rsidRPr="143205B7">
        <w:rPr>
          <w:rFonts w:ascii="TH SarabunPSK" w:eastAsia="TH SarabunPSK" w:hAnsi="TH SarabunPSK" w:cs="TH SarabunPSK"/>
          <w:b/>
          <w:bCs/>
          <w:sz w:val="40"/>
          <w:szCs w:val="40"/>
          <w:cs/>
        </w:rPr>
        <w:t xml:space="preserve">  </w:t>
      </w:r>
      <w:r w:rsidR="002267C2" w:rsidRPr="002267C2">
        <w:rPr>
          <w:rFonts w:ascii="TH SarabunPSK" w:eastAsia="TH SarabunPSK" w:hAnsi="TH SarabunPSK" w:cs="TH SarabunPSK"/>
          <w:sz w:val="32"/>
          <w:szCs w:val="32"/>
          <w:cs/>
        </w:rPr>
        <w:t>วิทยาลัยการพาณิชย์นาวีนครศรีธรรมราช</w:t>
      </w:r>
    </w:p>
    <w:p w14:paraId="7B868518" w14:textId="65FFE3FC" w:rsidR="008535D9" w:rsidRPr="00CC527A" w:rsidRDefault="008A6342" w:rsidP="143205B7">
      <w:pPr>
        <w:tabs>
          <w:tab w:val="left" w:pos="4500"/>
          <w:tab w:val="left" w:pos="9000"/>
        </w:tabs>
        <w:rPr>
          <w:rFonts w:ascii="TH SarabunPSK" w:eastAsia="TH SarabunPSK" w:hAnsi="TH SarabunPSK" w:cs="TH SarabunPSK"/>
          <w:sz w:val="32"/>
          <w:szCs w:val="32"/>
          <w:cs/>
        </w:rPr>
      </w:pPr>
      <w:r w:rsidRPr="008D01E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C1BF63" wp14:editId="07777777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D7ADC5B">
              <v:line id="Line 1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9pt,19.1pt" to="225pt,19.1pt" w14:anchorId="53D57D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GT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HxeIZMnAgAATQQAAA4AAAAAAAAAAAAAAAAALgIAAGRycy9lMm9Eb2Mu&#10;eG1sUEsBAi0AFAAGAAgAAAAhAJnYcYbbAAAACAEAAA8AAAAAAAAAAAAAAAAAgQQAAGRycy9kb3du&#10;cmV2LnhtbFBLBQYAAAAABAAEAPMAAACJBQAAAAA=&#10;">
                <v:stroke endcap="round" dashstyle="1 1"/>
              </v:line>
            </w:pict>
          </mc:Fallback>
        </mc:AlternateContent>
      </w:r>
      <w:r w:rsidRPr="008D01E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1AE3A26" wp14:editId="0777777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9C58394">
              <v:line id="Line 14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49.2pt,19.25pt" to="453.3pt,19.25pt" w14:anchorId="3EEA61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IY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F5IiGCgCAABNBAAADgAAAAAAAAAAAAAAAAAuAgAAZHJzL2Uyb0Rv&#10;Yy54bWxQSwECLQAUAAYACAAAACEAzaWxV9wAAAAJAQAADwAAAAAAAAAAAAAAAACCBAAAZHJzL2Rv&#10;d25yZXYueG1sUEsFBgAAAAAEAAQA8wAAAIsFAAAAAA==&#10;">
                <v:stroke endcap="round" dashstyle="1 1"/>
              </v:line>
            </w:pict>
          </mc:Fallback>
        </mc:AlternateContent>
      </w:r>
      <w:r w:rsidR="008535D9" w:rsidRPr="008D01E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ที่</w:t>
      </w:r>
      <w:r w:rsidR="00CC527A" w:rsidRPr="143205B7">
        <w:rPr>
          <w:rFonts w:ascii="TH SarabunPSK" w:eastAsia="TH SarabunPSK" w:hAnsi="TH SarabunPSK" w:cs="TH SarabunPSK"/>
          <w:b/>
          <w:bCs/>
          <w:sz w:val="38"/>
          <w:szCs w:val="38"/>
          <w:cs/>
        </w:rPr>
        <w:t xml:space="preserve">    </w:t>
      </w:r>
      <w:r w:rsidR="00582C68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        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/ 25</w:t>
      </w:r>
      <w:r w:rsidR="00FD6A90" w:rsidRPr="143205B7">
        <w:rPr>
          <w:rFonts w:ascii="TH SarabunPSK" w:eastAsia="TH SarabunPSK" w:hAnsi="TH SarabunPSK" w:cs="TH SarabunPSK"/>
          <w:sz w:val="32"/>
          <w:szCs w:val="32"/>
          <w:cs/>
        </w:rPr>
        <w:t>6</w:t>
      </w:r>
      <w:r w:rsidR="005559EB">
        <w:rPr>
          <w:rFonts w:ascii="TH SarabunPSK" w:eastAsia="TH SarabunPSK" w:hAnsi="TH SarabunPSK" w:cs="TH SarabunPSK"/>
          <w:sz w:val="32"/>
          <w:szCs w:val="32"/>
        </w:rPr>
        <w:t>8</w:t>
      </w:r>
      <w:r w:rsidR="008535D9" w:rsidRPr="00CC527A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8D01E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วันที่</w:t>
      </w:r>
      <w:r w:rsidR="004646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   </w:t>
      </w:r>
      <w:r w:rsidR="002267C2">
        <w:rPr>
          <w:rFonts w:ascii="TH SarabunPSK" w:eastAsia="TH SarabunPSK" w:hAnsi="TH SarabunPSK" w:cs="TH SarabunPSK"/>
          <w:sz w:val="32"/>
          <w:szCs w:val="32"/>
        </w:rPr>
        <w:t>20</w:t>
      </w:r>
      <w:r w:rsidR="005365C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2267C2">
        <w:rPr>
          <w:rFonts w:ascii="TH SarabunPSK" w:eastAsia="TH SarabunPSK" w:hAnsi="TH SarabunPSK" w:cs="TH SarabunPSK" w:hint="cs"/>
          <w:sz w:val="32"/>
          <w:szCs w:val="32"/>
          <w:cs/>
        </w:rPr>
        <w:t>พฤษภาคม</w:t>
      </w:r>
      <w:r w:rsidR="005365C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256</w:t>
      </w:r>
      <w:r w:rsidR="002267C2">
        <w:rPr>
          <w:rFonts w:ascii="TH SarabunPSK" w:eastAsia="TH SarabunPSK" w:hAnsi="TH SarabunPSK" w:cs="TH SarabunPSK"/>
          <w:sz w:val="32"/>
          <w:szCs w:val="32"/>
        </w:rPr>
        <w:t>8</w:t>
      </w:r>
    </w:p>
    <w:p w14:paraId="19E48090" w14:textId="480EADF5" w:rsidR="008535D9" w:rsidRPr="00CC527A" w:rsidRDefault="008A6342" w:rsidP="143205B7">
      <w:pPr>
        <w:tabs>
          <w:tab w:val="left" w:pos="9000"/>
        </w:tabs>
        <w:rPr>
          <w:rFonts w:ascii="TH SarabunPSK" w:eastAsia="TH SarabunPSK" w:hAnsi="TH SarabunPSK" w:cs="TH SarabunPSK"/>
          <w:sz w:val="32"/>
          <w:szCs w:val="32"/>
          <w:cs/>
        </w:rPr>
      </w:pPr>
      <w:r w:rsidRPr="008D01E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D628560" wp14:editId="0777777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9D6641D">
              <v:line id="Line 15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6.25pt,19.45pt" to="452.6pt,19.45pt" w14:anchorId="376DB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endcap="round" dashstyle="1 1"/>
              </v:line>
            </w:pict>
          </mc:Fallback>
        </mc:AlternateContent>
      </w:r>
      <w:r w:rsidR="008535D9" w:rsidRPr="008D01E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เรื่อง</w:t>
      </w:r>
      <w:r w:rsidR="0006671F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  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>ส่งโครงการสอน และแผน</w:t>
      </w:r>
      <w:r w:rsidR="00B52F7F">
        <w:rPr>
          <w:rFonts w:ascii="TH SarabunPSK" w:eastAsia="TH SarabunPSK" w:hAnsi="TH SarabunPSK" w:cs="TH SarabunPSK"/>
          <w:sz w:val="32"/>
          <w:szCs w:val="32"/>
          <w:cs/>
        </w:rPr>
        <w:t>การสอน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ภาคเรียนที่ </w:t>
      </w:r>
      <w:r w:rsidR="002267C2">
        <w:rPr>
          <w:rFonts w:ascii="TH SarabunPSK" w:eastAsia="TH SarabunPSK" w:hAnsi="TH SarabunPSK" w:cs="TH SarabunPSK"/>
          <w:sz w:val="32"/>
          <w:szCs w:val="32"/>
        </w:rPr>
        <w:t>1</w:t>
      </w:r>
      <w:r w:rsidR="00B52F7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 </w:t>
      </w:r>
      <w:r w:rsidR="00582C68" w:rsidRPr="143205B7">
        <w:rPr>
          <w:rFonts w:ascii="TH SarabunPSK" w:eastAsia="TH SarabunPSK" w:hAnsi="TH SarabunPSK" w:cs="TH SarabunPSK"/>
          <w:sz w:val="32"/>
          <w:szCs w:val="32"/>
        </w:rPr>
        <w:t>256</w:t>
      </w:r>
      <w:r w:rsidR="002267C2">
        <w:rPr>
          <w:rFonts w:ascii="TH SarabunPSK" w:eastAsia="TH SarabunPSK" w:hAnsi="TH SarabunPSK" w:cs="TH SarabunPSK"/>
          <w:sz w:val="32"/>
          <w:szCs w:val="32"/>
        </w:rPr>
        <w:t>8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0B130AA2" w14:textId="029B22FE" w:rsidR="00C87E7C" w:rsidRPr="00CC527A" w:rsidRDefault="00C87E7C" w:rsidP="00AA602A">
      <w:pPr>
        <w:spacing w:before="120"/>
        <w:ind w:left="720" w:hanging="720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8D01E9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เรียน</w:t>
      </w:r>
      <w:r w:rsidRPr="00CC527A">
        <w:rPr>
          <w:rFonts w:ascii="TH SarabunIT๙" w:hAnsi="TH SarabunIT๙" w:cs="TH SarabunIT๙"/>
          <w:sz w:val="32"/>
          <w:szCs w:val="32"/>
        </w:rPr>
        <w:tab/>
      </w:r>
      <w:r w:rsidR="00184469" w:rsidRPr="143205B7">
        <w:rPr>
          <w:rFonts w:ascii="TH SarabunPSK" w:eastAsia="TH SarabunPSK" w:hAnsi="TH SarabunPSK" w:cs="TH SarabunPSK"/>
          <w:sz w:val="32"/>
          <w:szCs w:val="32"/>
          <w:cs/>
        </w:rPr>
        <w:t>ผู้อำนวยการ</w:t>
      </w:r>
      <w:r w:rsidR="002267C2" w:rsidRPr="002267C2">
        <w:rPr>
          <w:rFonts w:ascii="TH SarabunPSK" w:eastAsia="TH SarabunPSK" w:hAnsi="TH SarabunPSK" w:cs="TH SarabunPSK"/>
          <w:sz w:val="32"/>
          <w:szCs w:val="32"/>
          <w:cs/>
        </w:rPr>
        <w:t>วิทยาลัยการพาณิชย์นาวีนครศรีธรรมราช</w:t>
      </w:r>
    </w:p>
    <w:p w14:paraId="410B9871" w14:textId="730F772E" w:rsidR="00CC527A" w:rsidRDefault="00CC24C6" w:rsidP="00AA602A">
      <w:pPr>
        <w:spacing w:before="2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>ตามที่</w:t>
      </w:r>
      <w:r w:rsidR="00BC4AD2" w:rsidRPr="143205B7">
        <w:rPr>
          <w:rFonts w:ascii="TH SarabunPSK" w:eastAsia="TH SarabunPSK" w:hAnsi="TH SarabunPSK" w:cs="TH SarabunPSK"/>
          <w:sz w:val="32"/>
          <w:szCs w:val="32"/>
          <w:cs/>
        </w:rPr>
        <w:t>ข้าพเจ้า</w:t>
      </w:r>
      <w:r w:rsidR="00AE2848" w:rsidRPr="143205B7">
        <w:rPr>
          <w:rFonts w:ascii="TH SarabunPSK" w:eastAsia="TH SarabunPSK" w:hAnsi="TH SarabunPSK" w:cs="TH SarabunPSK"/>
          <w:sz w:val="32"/>
          <w:szCs w:val="32"/>
          <w:cs/>
        </w:rPr>
        <w:t>นายสิทธิชัย</w:t>
      </w:r>
      <w:r w:rsidR="00BC4AD2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F77EA6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AE2848" w:rsidRPr="143205B7">
        <w:rPr>
          <w:rFonts w:ascii="TH SarabunPSK" w:eastAsia="TH SarabunPSK" w:hAnsi="TH SarabunPSK" w:cs="TH SarabunPSK"/>
          <w:sz w:val="32"/>
          <w:szCs w:val="32"/>
          <w:cs/>
        </w:rPr>
        <w:t>กลมเกลี้ยง</w:t>
      </w:r>
      <w:r w:rsidR="00BC4AD2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>ครูผู้สอน ประจำ</w:t>
      </w:r>
      <w:r w:rsidR="00BC4AD2" w:rsidRPr="143205B7">
        <w:rPr>
          <w:rFonts w:ascii="TH SarabunPSK" w:eastAsia="TH SarabunPSK" w:hAnsi="TH SarabunPSK" w:cs="TH SarabunPSK"/>
          <w:sz w:val="32"/>
          <w:szCs w:val="32"/>
          <w:cs/>
        </w:rPr>
        <w:t>แผนกวิชา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>ช่าง</w:t>
      </w:r>
      <w:r w:rsidR="00BC4AD2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อิเล็กทรอนิกส์ </w:t>
      </w:r>
      <w:r w:rsidR="00CC527A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ได้รับมอบหมายให้ทำการสอนในรายวิชาดังต่อไปนี้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960"/>
        <w:gridCol w:w="1440"/>
        <w:gridCol w:w="2070"/>
      </w:tblGrid>
      <w:tr w:rsidR="005365C0" w14:paraId="2972521D" w14:textId="77777777" w:rsidTr="00D23F8D">
        <w:tc>
          <w:tcPr>
            <w:tcW w:w="895" w:type="dxa"/>
          </w:tcPr>
          <w:p w14:paraId="1C90DAF3" w14:textId="39BDA281" w:rsidR="005365C0" w:rsidRPr="005365C0" w:rsidRDefault="005365C0" w:rsidP="005365C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365C0">
              <w:rPr>
                <w:rFonts w:ascii="TH SarabunPSK" w:eastAsia="TH SarabunPSK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3960" w:type="dxa"/>
          </w:tcPr>
          <w:p w14:paraId="7C2C4FC0" w14:textId="72382ED2" w:rsidR="005365C0" w:rsidRPr="005365C0" w:rsidRDefault="005365C0" w:rsidP="005365C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365C0">
              <w:rPr>
                <w:rFonts w:ascii="TH SarabunPSK" w:eastAsia="TH SarabunPSK" w:hAnsi="TH SarabunPSK" w:cs="TH SarabunPSK" w:hint="cs"/>
                <w:sz w:val="28"/>
                <w:cs/>
              </w:rPr>
              <w:t>ชื่อวิชา</w:t>
            </w:r>
          </w:p>
        </w:tc>
        <w:tc>
          <w:tcPr>
            <w:tcW w:w="1440" w:type="dxa"/>
          </w:tcPr>
          <w:p w14:paraId="4AFC70C9" w14:textId="398AEA57" w:rsidR="005365C0" w:rsidRPr="005365C0" w:rsidRDefault="005365C0" w:rsidP="005365C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365C0">
              <w:rPr>
                <w:rFonts w:ascii="TH SarabunPSK" w:eastAsia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2070" w:type="dxa"/>
          </w:tcPr>
          <w:p w14:paraId="517FA88F" w14:textId="489D7948" w:rsidR="005365C0" w:rsidRPr="005365C0" w:rsidRDefault="005365C0" w:rsidP="005365C0">
            <w:pPr>
              <w:spacing w:line="276" w:lineRule="auto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365C0">
              <w:rPr>
                <w:rFonts w:ascii="TH SarabunPSK" w:eastAsia="TH SarabunPSK" w:hAnsi="TH SarabunPSK" w:cs="TH SarabunPSK" w:hint="cs"/>
                <w:sz w:val="28"/>
                <w:cs/>
              </w:rPr>
              <w:t>จำนวนชั่วโมง</w:t>
            </w:r>
            <w:r>
              <w:rPr>
                <w:rFonts w:ascii="TH SarabunPSK" w:eastAsia="TH SarabunPSK" w:hAnsi="TH SarabunPSK" w:cs="TH SarabunPSK"/>
                <w:sz w:val="28"/>
                <w:cs/>
              </w:rPr>
              <w:t xml:space="preserve"> : </w:t>
            </w:r>
            <w:r w:rsidRPr="005365C0">
              <w:rPr>
                <w:rFonts w:ascii="TH SarabunPSK" w:eastAsia="TH SarabunPSK" w:hAnsi="TH SarabunPSK" w:cs="TH SarabunPSK" w:hint="cs"/>
                <w:sz w:val="28"/>
                <w:cs/>
              </w:rPr>
              <w:t>หน่วยกิต</w:t>
            </w:r>
          </w:p>
        </w:tc>
      </w:tr>
      <w:tr w:rsidR="005365C0" w14:paraId="7876451C" w14:textId="77777777" w:rsidTr="00D23F8D">
        <w:trPr>
          <w:trHeight w:val="435"/>
        </w:trPr>
        <w:tc>
          <w:tcPr>
            <w:tcW w:w="895" w:type="dxa"/>
          </w:tcPr>
          <w:p w14:paraId="21C4E60C" w14:textId="5E9CDF4B" w:rsidR="005365C0" w:rsidRDefault="005365C0" w:rsidP="005365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960" w:type="dxa"/>
          </w:tcPr>
          <w:p w14:paraId="19BA2717" w14:textId="778B3784" w:rsidR="005365C0" w:rsidRPr="005365C0" w:rsidRDefault="004306A1" w:rsidP="005365C0">
            <w:pPr>
              <w:jc w:val="thaiDistribute"/>
              <w:rPr>
                <w:rFonts w:ascii="TH Sarabun New" w:eastAsia="TH SarabunPSK" w:hAnsi="TH Sarabun New" w:cs="TH Sarabun New"/>
                <w:sz w:val="28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งานไฟฟ้าและอิเล็กทรอนิกส์เบื้องต้น</w:t>
            </w:r>
          </w:p>
        </w:tc>
        <w:tc>
          <w:tcPr>
            <w:tcW w:w="1440" w:type="dxa"/>
          </w:tcPr>
          <w:p w14:paraId="157A50D6" w14:textId="4D9F7B00" w:rsidR="005365C0" w:rsidRPr="005365C0" w:rsidRDefault="005365C0" w:rsidP="004306A1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20</w:t>
            </w:r>
            <w:r w:rsidR="004306A1">
              <w:rPr>
                <w:rFonts w:ascii="TH Sarabun New" w:eastAsia="TH SarabunPSK" w:hAnsi="TH Sarabun New" w:cs="TH Sarabun New" w:hint="cs"/>
                <w:sz w:val="28"/>
                <w:cs/>
              </w:rPr>
              <w:t>1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0</w:t>
            </w:r>
            <w:r w:rsidR="004306A1">
              <w:rPr>
                <w:rFonts w:ascii="TH Sarabun New" w:eastAsia="TH SarabunPSK" w:hAnsi="TH Sarabun New" w:cs="TH Sarabun New" w:hint="cs"/>
                <w:sz w:val="28"/>
                <w:cs/>
              </w:rPr>
              <w:t>0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-</w:t>
            </w:r>
            <w:r w:rsidR="004306A1">
              <w:rPr>
                <w:rFonts w:ascii="TH Sarabun New" w:eastAsia="TH SarabunPSK" w:hAnsi="TH Sarabun New" w:cs="TH Sarabun New" w:hint="cs"/>
                <w:sz w:val="28"/>
                <w:cs/>
              </w:rPr>
              <w:t>10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05</w:t>
            </w:r>
          </w:p>
        </w:tc>
        <w:tc>
          <w:tcPr>
            <w:tcW w:w="2070" w:type="dxa"/>
          </w:tcPr>
          <w:p w14:paraId="107BCD0E" w14:textId="50A9CB8B" w:rsidR="005365C0" w:rsidRPr="005365C0" w:rsidRDefault="005365C0" w:rsidP="005365C0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 xml:space="preserve">4 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ชม. 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 xml:space="preserve">: 2 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น.</w:t>
            </w:r>
          </w:p>
        </w:tc>
      </w:tr>
      <w:tr w:rsidR="005365C0" w14:paraId="51B0F3C5" w14:textId="77777777" w:rsidTr="00D23F8D">
        <w:tc>
          <w:tcPr>
            <w:tcW w:w="895" w:type="dxa"/>
          </w:tcPr>
          <w:p w14:paraId="6C4637C2" w14:textId="432F1A63" w:rsidR="005365C0" w:rsidRDefault="005365C0" w:rsidP="005365C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960" w:type="dxa"/>
          </w:tcPr>
          <w:p w14:paraId="5CD5FF97" w14:textId="74D87457" w:rsidR="005365C0" w:rsidRPr="005365C0" w:rsidRDefault="004306A1" w:rsidP="005365C0">
            <w:pPr>
              <w:outlineLvl w:val="0"/>
              <w:rPr>
                <w:rFonts w:ascii="TH Sarabun New" w:hAnsi="TH Sarabun New" w:cs="TH Sarabun New"/>
                <w:color w:val="000000" w:themeColor="text1"/>
                <w:kern w:val="36"/>
                <w:sz w:val="28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งานไฟฟ้าและอิเล็กทรอนิกส์เบื้องต้น</w:t>
            </w:r>
          </w:p>
        </w:tc>
        <w:tc>
          <w:tcPr>
            <w:tcW w:w="1440" w:type="dxa"/>
          </w:tcPr>
          <w:p w14:paraId="18BB3646" w14:textId="428D8909" w:rsidR="005365C0" w:rsidRPr="005365C0" w:rsidRDefault="005365C0" w:rsidP="004306A1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3</w:t>
            </w:r>
            <w:r w:rsidR="004306A1">
              <w:rPr>
                <w:rFonts w:ascii="TH Sarabun New" w:eastAsia="TH SarabunPSK" w:hAnsi="TH Sarabun New" w:cs="TH Sarabun New" w:hint="cs"/>
                <w:sz w:val="28"/>
                <w:cs/>
              </w:rPr>
              <w:t>1408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-</w:t>
            </w:r>
            <w:r w:rsidR="004306A1">
              <w:rPr>
                <w:rFonts w:ascii="TH Sarabun New" w:eastAsia="TH SarabunPSK" w:hAnsi="TH Sarabun New" w:cs="TH Sarabun New" w:hint="cs"/>
                <w:sz w:val="28"/>
                <w:cs/>
              </w:rPr>
              <w:t>0</w:t>
            </w:r>
            <w:r w:rsidRPr="005365C0">
              <w:rPr>
                <w:rFonts w:ascii="TH Sarabun New" w:eastAsia="TH SarabunPSK" w:hAnsi="TH Sarabun New" w:cs="TH Sarabun New"/>
                <w:sz w:val="28"/>
                <w:cs/>
              </w:rPr>
              <w:t>004</w:t>
            </w:r>
          </w:p>
        </w:tc>
        <w:tc>
          <w:tcPr>
            <w:tcW w:w="2070" w:type="dxa"/>
          </w:tcPr>
          <w:p w14:paraId="611DDCEA" w14:textId="7C8EC6CD" w:rsidR="005365C0" w:rsidRPr="005365C0" w:rsidRDefault="004306A1" w:rsidP="004306A1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4</w:t>
            </w:r>
            <w:r w:rsidR="00D23F8D" w:rsidRPr="005365C0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="00D23F8D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ชม. </w:t>
            </w:r>
            <w:r w:rsidR="00D23F8D" w:rsidRPr="005365C0">
              <w:rPr>
                <w:rFonts w:ascii="TH Sarabun New" w:eastAsia="TH SarabunPSK" w:hAnsi="TH Sarabun New" w:cs="TH Sarabun New"/>
                <w:sz w:val="28"/>
                <w:cs/>
              </w:rPr>
              <w:t xml:space="preserve">: 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2</w:t>
            </w:r>
            <w:r w:rsidR="00D23F8D" w:rsidRPr="005365C0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="00D23F8D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น.</w:t>
            </w:r>
          </w:p>
        </w:tc>
      </w:tr>
      <w:tr w:rsidR="00D23F8D" w14:paraId="268919CA" w14:textId="77777777" w:rsidTr="00D23F8D">
        <w:tc>
          <w:tcPr>
            <w:tcW w:w="895" w:type="dxa"/>
          </w:tcPr>
          <w:p w14:paraId="0C84A296" w14:textId="01140F27" w:rsidR="00D23F8D" w:rsidRDefault="00D23F8D" w:rsidP="00D23F8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0" w:type="dxa"/>
          </w:tcPr>
          <w:p w14:paraId="575E1C0C" w14:textId="74416A16" w:rsidR="00D23F8D" w:rsidRPr="005365C0" w:rsidRDefault="00DB6637" w:rsidP="004306A1">
            <w:pPr>
              <w:jc w:val="thaiDistribute"/>
              <w:rPr>
                <w:rFonts w:ascii="TH Sarabun New" w:eastAsia="TH SarabunPSK" w:hAnsi="TH Sarabun New" w:cs="TH Sarabun New"/>
                <w:sz w:val="28"/>
              </w:rPr>
            </w:pPr>
            <w:r w:rsidRPr="00DB6637">
              <w:rPr>
                <w:rFonts w:ascii="TH Sarabun New" w:eastAsia="TH SarabunPSK" w:hAnsi="TH Sarabun New" w:cs="TH Sarabun New"/>
                <w:sz w:val="28"/>
                <w:cs/>
              </w:rPr>
              <w:t>การวางแผนกลยุทธโครงขายหลักโทรคมนาคม</w:t>
            </w:r>
            <w:r>
              <w:rPr>
                <w:rFonts w:ascii="TH Sarabun New" w:eastAsia="TH SarabunPSK" w:hAnsi="TH Sarabun New" w:cs="TH Sarabun New"/>
                <w:sz w:val="28"/>
              </w:rPr>
              <w:t xml:space="preserve"> </w:t>
            </w:r>
          </w:p>
        </w:tc>
        <w:tc>
          <w:tcPr>
            <w:tcW w:w="1440" w:type="dxa"/>
          </w:tcPr>
          <w:p w14:paraId="5066E41B" w14:textId="1C2E07A8" w:rsidR="00D23F8D" w:rsidRPr="005365C0" w:rsidRDefault="00D23F8D" w:rsidP="00DB6637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D69CB">
              <w:rPr>
                <w:rFonts w:ascii="TH Sarabun New" w:eastAsia="TH SarabunPSK" w:hAnsi="TH Sarabun New" w:cs="TH Sarabun New"/>
                <w:sz w:val="28"/>
                <w:cs/>
              </w:rPr>
              <w:t>30119-20</w:t>
            </w:r>
            <w:r w:rsidR="00DB6637">
              <w:rPr>
                <w:rFonts w:ascii="TH Sarabun New" w:eastAsia="TH SarabunPSK" w:hAnsi="TH Sarabun New" w:cs="TH Sarabun New"/>
                <w:sz w:val="28"/>
              </w:rPr>
              <w:t>09</w:t>
            </w:r>
          </w:p>
        </w:tc>
        <w:tc>
          <w:tcPr>
            <w:tcW w:w="2070" w:type="dxa"/>
          </w:tcPr>
          <w:p w14:paraId="1649C14B" w14:textId="5DF1FF08" w:rsidR="00D23F8D" w:rsidRPr="005365C0" w:rsidRDefault="00D23F8D" w:rsidP="00D23F8D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5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ชม. 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: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3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น.</w:t>
            </w:r>
          </w:p>
        </w:tc>
      </w:tr>
      <w:tr w:rsidR="00D23F8D" w14:paraId="61EF4CDD" w14:textId="77777777" w:rsidTr="00D23F8D">
        <w:tc>
          <w:tcPr>
            <w:tcW w:w="895" w:type="dxa"/>
          </w:tcPr>
          <w:p w14:paraId="74AF0F0E" w14:textId="7995EDB5" w:rsidR="00D23F8D" w:rsidRDefault="00D23F8D" w:rsidP="00D23F8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960" w:type="dxa"/>
          </w:tcPr>
          <w:p w14:paraId="7A2F304C" w14:textId="77777777" w:rsidR="00DB6637" w:rsidRPr="00DB6637" w:rsidRDefault="00DB6637" w:rsidP="00DB6637">
            <w:pPr>
              <w:jc w:val="thaiDistribute"/>
              <w:rPr>
                <w:rFonts w:ascii="TH Sarabun New" w:eastAsia="TH SarabunPSK" w:hAnsi="TH Sarabun New" w:cs="TH Sarabun New"/>
                <w:sz w:val="28"/>
              </w:rPr>
            </w:pPr>
            <w:r w:rsidRPr="00DB6637">
              <w:rPr>
                <w:rFonts w:ascii="TH Sarabun New" w:eastAsia="TH SarabunPSK" w:hAnsi="TH Sarabun New" w:cs="TH Sarabun New"/>
                <w:sz w:val="28"/>
                <w:cs/>
              </w:rPr>
              <w:t>การบริหารจัดการจราจรขอมูลโครงขาย</w:t>
            </w:r>
          </w:p>
          <w:p w14:paraId="7AE18085" w14:textId="7F5CD5FB" w:rsidR="00D23F8D" w:rsidRPr="005365C0" w:rsidRDefault="00DB6637" w:rsidP="00DB6637">
            <w:pPr>
              <w:jc w:val="thaiDistribute"/>
              <w:rPr>
                <w:rFonts w:ascii="TH Sarabun New" w:eastAsia="TH SarabunPSK" w:hAnsi="TH Sarabun New" w:cs="TH Sarabun New"/>
                <w:sz w:val="28"/>
              </w:rPr>
            </w:pPr>
            <w:r w:rsidRPr="00DB6637">
              <w:rPr>
                <w:rFonts w:ascii="TH Sarabun New" w:eastAsia="TH SarabunPSK" w:hAnsi="TH Sarabun New" w:cs="TH Sarabun New"/>
                <w:sz w:val="28"/>
                <w:cs/>
              </w:rPr>
              <w:t>สายใยแกวนําแสง</w:t>
            </w:r>
          </w:p>
        </w:tc>
        <w:tc>
          <w:tcPr>
            <w:tcW w:w="1440" w:type="dxa"/>
          </w:tcPr>
          <w:p w14:paraId="380C7902" w14:textId="27942731" w:rsidR="00D23F8D" w:rsidRPr="005365C0" w:rsidRDefault="00DB6637" w:rsidP="00D23F8D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D69CB">
              <w:rPr>
                <w:rFonts w:ascii="TH Sarabun New" w:eastAsia="TH SarabunPSK" w:hAnsi="TH Sarabun New" w:cs="TH Sarabun New"/>
                <w:sz w:val="28"/>
                <w:cs/>
              </w:rPr>
              <w:t>30119-20</w:t>
            </w:r>
            <w:r>
              <w:rPr>
                <w:rFonts w:ascii="TH Sarabun New" w:eastAsia="TH SarabunPSK" w:hAnsi="TH Sarabun New" w:cs="TH Sarabun New"/>
                <w:sz w:val="28"/>
              </w:rPr>
              <w:t>11</w:t>
            </w:r>
          </w:p>
        </w:tc>
        <w:tc>
          <w:tcPr>
            <w:tcW w:w="2070" w:type="dxa"/>
          </w:tcPr>
          <w:p w14:paraId="518B23F5" w14:textId="27D1C5A0" w:rsidR="00D23F8D" w:rsidRPr="005365C0" w:rsidRDefault="00D23F8D" w:rsidP="00D23F8D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5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ชม. 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: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3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น.</w:t>
            </w:r>
          </w:p>
        </w:tc>
      </w:tr>
      <w:tr w:rsidR="00D23F8D" w14:paraId="5CD1A75A" w14:textId="77777777" w:rsidTr="00D23F8D">
        <w:tc>
          <w:tcPr>
            <w:tcW w:w="895" w:type="dxa"/>
          </w:tcPr>
          <w:p w14:paraId="4241CA33" w14:textId="5AAA1D35" w:rsidR="00D23F8D" w:rsidRDefault="00D23F8D" w:rsidP="00D23F8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960" w:type="dxa"/>
          </w:tcPr>
          <w:p w14:paraId="70F6DE1E" w14:textId="2E5D574C" w:rsidR="00D23F8D" w:rsidRPr="005365C0" w:rsidRDefault="00DB6637" w:rsidP="00DB6637">
            <w:pPr>
              <w:jc w:val="thaiDistribute"/>
              <w:rPr>
                <w:rFonts w:ascii="TH Sarabun New" w:eastAsia="TH SarabunPSK" w:hAnsi="TH Sarabun New" w:cs="TH Sarabun New" w:hint="cs"/>
                <w:sz w:val="28"/>
                <w:cs/>
              </w:rPr>
            </w:pPr>
            <w:r w:rsidRPr="00DB6637">
              <w:rPr>
                <w:rFonts w:ascii="TH Sarabun New" w:eastAsia="TH SarabunPSK" w:hAnsi="TH Sarabun New" w:cs="TH Sarabun New"/>
                <w:sz w:val="28"/>
                <w:cs/>
              </w:rPr>
              <w:t>การออกแบบและประเมินโครงขายสายใยแกว</w:t>
            </w:r>
            <w:r>
              <w:rPr>
                <w:rFonts w:ascii="TH Sarabun New" w:eastAsia="TH SarabunPSK" w:hAnsi="TH Sarabun New" w:cs="TH Sarabun New" w:hint="cs"/>
                <w:sz w:val="28"/>
                <w:cs/>
              </w:rPr>
              <w:t>นำแสง</w:t>
            </w:r>
          </w:p>
        </w:tc>
        <w:tc>
          <w:tcPr>
            <w:tcW w:w="1440" w:type="dxa"/>
          </w:tcPr>
          <w:p w14:paraId="49B40BB3" w14:textId="5BA6BC5F" w:rsidR="00D23F8D" w:rsidRPr="005365C0" w:rsidRDefault="00D23F8D" w:rsidP="00DB6637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FD69CB">
              <w:rPr>
                <w:rFonts w:ascii="TH Sarabun New" w:eastAsia="TH SarabunPSK" w:hAnsi="TH Sarabun New" w:cs="TH Sarabun New"/>
                <w:sz w:val="28"/>
                <w:cs/>
              </w:rPr>
              <w:t>30119-20</w:t>
            </w:r>
            <w:r w:rsidR="00DB6637">
              <w:rPr>
                <w:rFonts w:ascii="TH Sarabun New" w:eastAsia="TH SarabunPSK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2070" w:type="dxa"/>
          </w:tcPr>
          <w:p w14:paraId="1B31B3F6" w14:textId="35975E4C" w:rsidR="00D23F8D" w:rsidRPr="005365C0" w:rsidRDefault="00D23F8D" w:rsidP="00D23F8D">
            <w:pPr>
              <w:jc w:val="center"/>
              <w:rPr>
                <w:rFonts w:ascii="TH Sarabun New" w:eastAsia="TH SarabunPSK" w:hAnsi="TH Sarabun New" w:cs="TH Sarabun New"/>
                <w:sz w:val="28"/>
              </w:rPr>
            </w:pP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5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ชม. 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: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>3</w:t>
            </w:r>
            <w:r w:rsidRPr="001C5D09">
              <w:rPr>
                <w:rFonts w:ascii="TH Sarabun New" w:eastAsia="TH SarabunPSK" w:hAnsi="TH Sarabun New" w:cs="TH Sarabun New"/>
                <w:sz w:val="28"/>
                <w:cs/>
              </w:rPr>
              <w:t xml:space="preserve"> </w:t>
            </w:r>
            <w:r w:rsidRPr="001C5D09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น.</w:t>
            </w:r>
          </w:p>
        </w:tc>
      </w:tr>
    </w:tbl>
    <w:p w14:paraId="672A6659" w14:textId="0E52BDDB" w:rsidR="00CC24C6" w:rsidRPr="00AA602A" w:rsidRDefault="00DE0CDE" w:rsidP="00665424">
      <w:pPr>
        <w:spacing w:before="240"/>
        <w:ind w:firstLine="709"/>
        <w:rPr>
          <w:rFonts w:ascii="TH SarabunPSK" w:eastAsia="TH SarabunPSK" w:hAnsi="TH SarabunPSK" w:cs="TH SarabunPSK"/>
          <w:sz w:val="32"/>
          <w:szCs w:val="32"/>
          <w:cs/>
        </w:rPr>
      </w:pPr>
      <w:r w:rsidRPr="00AA602A">
        <w:rPr>
          <w:rFonts w:ascii="TH SarabunPSK" w:eastAsia="TH SarabunPSK" w:hAnsi="TH SarabunPSK" w:cs="TH SarabunPSK"/>
          <w:sz w:val="32"/>
          <w:szCs w:val="32"/>
        </w:rPr>
        <w:t xml:space="preserve">QRcode </w:t>
      </w:r>
      <w:r w:rsidR="00AC1E75"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โครงการสอน </w:t>
      </w:r>
      <w:r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แผนการสอน ภาคเรียนที่ </w:t>
      </w:r>
      <w:r w:rsidR="002267C2">
        <w:rPr>
          <w:rFonts w:ascii="TH SarabunPSK" w:eastAsia="TH SarabunPSK" w:hAnsi="TH SarabunPSK" w:cs="TH SarabunPSK" w:hint="cs"/>
          <w:sz w:val="32"/>
          <w:szCs w:val="32"/>
          <w:cs/>
        </w:rPr>
        <w:t>1</w:t>
      </w:r>
      <w:r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 / 256</w:t>
      </w:r>
      <w:r w:rsidR="002267C2">
        <w:rPr>
          <w:rFonts w:ascii="TH SarabunPSK" w:eastAsia="TH SarabunPSK" w:hAnsi="TH SarabunPSK" w:cs="TH SarabunPSK" w:hint="cs"/>
          <w:sz w:val="32"/>
          <w:szCs w:val="32"/>
          <w:cs/>
        </w:rPr>
        <w:t>8</w:t>
      </w:r>
      <w:r w:rsidR="00AC1E75"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AC1E75" w:rsidRPr="00AA602A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8D01E9">
        <w:rPr>
          <w:rFonts w:hint="cs"/>
          <w:noProof/>
          <w:cs/>
        </w:rPr>
        <w:t xml:space="preserve"> </w:t>
      </w:r>
    </w:p>
    <w:p w14:paraId="2A84A24F" w14:textId="3F39702F" w:rsidR="00CC527A" w:rsidRPr="00CC24C6" w:rsidRDefault="00CC527A" w:rsidP="143205B7">
      <w:pPr>
        <w:pStyle w:val="ListParagraph"/>
        <w:spacing w:line="276" w:lineRule="auto"/>
        <w:ind w:left="709"/>
        <w:rPr>
          <w:rFonts w:ascii="TH SarabunPSK" w:eastAsia="TH SarabunPSK" w:hAnsi="TH SarabunPSK" w:cs="TH SarabunPSK"/>
          <w:sz w:val="32"/>
          <w:szCs w:val="32"/>
          <w:cs/>
        </w:rPr>
      </w:pPr>
      <w:r w:rsidRPr="143205B7">
        <w:rPr>
          <w:rFonts w:ascii="TH SarabunPSK" w:eastAsia="TH SarabunPSK" w:hAnsi="TH SarabunPSK" w:cs="TH SarabunPSK"/>
          <w:sz w:val="32"/>
          <w:szCs w:val="32"/>
          <w:cs/>
        </w:rPr>
        <w:t>บัดนี้  ข้าพเจ้าได้จัด</w:t>
      </w:r>
      <w:r w:rsidR="00B52F7F">
        <w:rPr>
          <w:rFonts w:ascii="TH SarabunPSK" w:eastAsia="TH SarabunPSK" w:hAnsi="TH SarabunPSK" w:cs="TH SarabunPSK"/>
          <w:sz w:val="32"/>
          <w:szCs w:val="32"/>
          <w:cs/>
        </w:rPr>
        <w:t>ทำโครงการสอน แผนการสอน</w:t>
      </w:r>
      <w:r w:rsidR="00DE0CDE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B52F7F">
        <w:rPr>
          <w:rFonts w:ascii="TH SarabunPSK" w:eastAsia="TH SarabunPSK" w:hAnsi="TH SarabunPSK" w:cs="TH SarabunPSK"/>
          <w:sz w:val="32"/>
          <w:szCs w:val="32"/>
          <w:cs/>
        </w:rPr>
        <w:t>ใน</w:t>
      </w:r>
      <w:r w:rsidRPr="143205B7">
        <w:rPr>
          <w:rFonts w:ascii="TH SarabunPSK" w:eastAsia="TH SarabunPSK" w:hAnsi="TH SarabunPSK" w:cs="TH SarabunPSK"/>
          <w:sz w:val="32"/>
          <w:szCs w:val="32"/>
          <w:cs/>
        </w:rPr>
        <w:t>รายวิชาดังกล่าวเป็นที่เรียบร้อยแล้ว</w:t>
      </w:r>
      <w:bookmarkStart w:id="0" w:name="_GoBack"/>
      <w:bookmarkEnd w:id="0"/>
    </w:p>
    <w:p w14:paraId="4F869B52" w14:textId="59FFCBCE" w:rsidR="009F3805" w:rsidRPr="00CC527A" w:rsidRDefault="0097661D" w:rsidP="143205B7">
      <w:pPr>
        <w:spacing w:line="276" w:lineRule="auto"/>
        <w:ind w:firstLine="1411"/>
        <w:rPr>
          <w:rFonts w:ascii="TH SarabunPSK" w:eastAsia="TH SarabunPSK" w:hAnsi="TH SarabunPSK" w:cs="TH SarabunPSK"/>
          <w:sz w:val="32"/>
          <w:szCs w:val="32"/>
          <w:cs/>
        </w:rPr>
      </w:pPr>
      <w:r w:rsidRPr="143205B7"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จึงเรียนมาเพื่อโปรด</w:t>
      </w:r>
      <w:r w:rsidR="006242C3" w:rsidRPr="143205B7">
        <w:rPr>
          <w:rFonts w:ascii="TH SarabunPSK" w:eastAsia="TH SarabunPSK" w:hAnsi="TH SarabunPSK" w:cs="TH SarabunPSK"/>
          <w:sz w:val="32"/>
          <w:szCs w:val="32"/>
          <w:cs/>
        </w:rPr>
        <w:t>พิจารณา</w:t>
      </w:r>
    </w:p>
    <w:p w14:paraId="5DAB6C7B" w14:textId="77777777" w:rsidR="00186A5F" w:rsidRPr="002F6D8F" w:rsidRDefault="00186A5F" w:rsidP="143205B7">
      <w:pPr>
        <w:ind w:firstLine="1411"/>
        <w:jc w:val="center"/>
        <w:rPr>
          <w:rFonts w:ascii="TH SarabunPSK" w:eastAsia="TH SarabunPSK" w:hAnsi="TH SarabunPSK" w:cs="TH SarabunPSK"/>
          <w:sz w:val="18"/>
          <w:szCs w:val="18"/>
        </w:rPr>
      </w:pPr>
    </w:p>
    <w:p w14:paraId="3668CDB7" w14:textId="77777777" w:rsidR="002D6474" w:rsidRDefault="00600388" w:rsidP="143205B7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143205B7"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 w:rsidR="009F3805" w:rsidRPr="143205B7">
        <w:rPr>
          <w:rFonts w:ascii="TH SarabunPSK" w:eastAsia="TH SarabunPSK" w:hAnsi="TH SarabunPSK" w:cs="TH SarabunPSK"/>
          <w:sz w:val="32"/>
          <w:szCs w:val="32"/>
          <w:cs/>
        </w:rPr>
        <w:t>......................................</w:t>
      </w:r>
      <w:r w:rsidRPr="143205B7">
        <w:rPr>
          <w:rFonts w:ascii="TH SarabunPSK" w:eastAsia="TH SarabunPSK" w:hAnsi="TH SarabunPSK" w:cs="TH SarabunPSK"/>
          <w:sz w:val="32"/>
          <w:szCs w:val="32"/>
          <w:cs/>
        </w:rPr>
        <w:t>....</w:t>
      </w:r>
      <w:r w:rsidR="000F79A3" w:rsidRPr="143205B7">
        <w:rPr>
          <w:rFonts w:ascii="TH SarabunPSK" w:eastAsia="TH SarabunPSK" w:hAnsi="TH SarabunPSK" w:cs="TH SarabunPSK"/>
          <w:sz w:val="32"/>
          <w:szCs w:val="32"/>
          <w:cs/>
        </w:rPr>
        <w:t>ครู</w:t>
      </w:r>
      <w:r w:rsidR="00851CB1" w:rsidRPr="143205B7">
        <w:rPr>
          <w:rFonts w:ascii="TH SarabunPSK" w:eastAsia="TH SarabunPSK" w:hAnsi="TH SarabunPSK" w:cs="TH SarabunPSK"/>
          <w:sz w:val="32"/>
          <w:szCs w:val="32"/>
          <w:cs/>
        </w:rPr>
        <w:t>ผู้สอน</w:t>
      </w:r>
    </w:p>
    <w:p w14:paraId="1FFA6214" w14:textId="77777777" w:rsidR="009F3805" w:rsidRPr="00CC527A" w:rsidRDefault="009F3805" w:rsidP="143205B7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r w:rsidRPr="143205B7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AE2848" w:rsidRPr="143205B7">
        <w:rPr>
          <w:rFonts w:ascii="TH SarabunPSK" w:eastAsia="TH SarabunPSK" w:hAnsi="TH SarabunPSK" w:cs="TH SarabunPSK"/>
          <w:sz w:val="32"/>
          <w:szCs w:val="32"/>
          <w:cs/>
        </w:rPr>
        <w:t>นายสิทธิชัย</w:t>
      </w:r>
      <w:r w:rsidR="0097661D" w:rsidRPr="143205B7">
        <w:rPr>
          <w:rFonts w:ascii="TH SarabunPSK" w:eastAsia="TH SarabunPSK" w:hAnsi="TH SarabunPSK" w:cs="TH SarabunPSK"/>
          <w:sz w:val="32"/>
          <w:szCs w:val="32"/>
          <w:cs/>
        </w:rPr>
        <w:t xml:space="preserve">   </w:t>
      </w:r>
      <w:r w:rsidR="00AE2848" w:rsidRPr="143205B7">
        <w:rPr>
          <w:rFonts w:ascii="TH SarabunPSK" w:eastAsia="TH SarabunPSK" w:hAnsi="TH SarabunPSK" w:cs="TH SarabunPSK"/>
          <w:sz w:val="32"/>
          <w:szCs w:val="32"/>
          <w:cs/>
        </w:rPr>
        <w:t>กลมเกลี้ยง</w:t>
      </w:r>
      <w:r w:rsidRPr="143205B7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0DF71A04" w14:textId="3EDED520" w:rsidR="000F79A3" w:rsidRDefault="000F79A3" w:rsidP="143205B7">
      <w:pPr>
        <w:pStyle w:val="Title"/>
        <w:ind w:left="2160" w:firstLine="720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263CC3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="00EA6E83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2267C2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>0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/ </w:t>
      </w:r>
      <w:r w:rsidR="002267C2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>พฤษภาคม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/ </w:t>
      </w:r>
      <w:r w:rsidR="00FD507B">
        <w:rPr>
          <w:rFonts w:ascii="TH SarabunPSK" w:eastAsia="TH SarabunPSK" w:hAnsi="TH SarabunPSK" w:cs="TH SarabunPSK"/>
          <w:b w:val="0"/>
          <w:bCs w:val="0"/>
          <w:sz w:val="32"/>
          <w:szCs w:val="32"/>
        </w:rPr>
        <w:t>256</w:t>
      </w:r>
      <w:r w:rsidR="002267C2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>8</w:t>
      </w:r>
    </w:p>
    <w:p w14:paraId="02EB378F" w14:textId="77777777" w:rsidR="000F79A3" w:rsidRPr="002D6474" w:rsidRDefault="000F79A3" w:rsidP="143205B7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</w:p>
    <w:p w14:paraId="43B282F2" w14:textId="77777777" w:rsidR="000F79A3" w:rsidRPr="0026540A" w:rsidRDefault="0026540A" w:rsidP="143205B7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0F79A3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ลงชื่อ.................................................</w:t>
      </w:r>
      <w:r w:rsidR="000F79A3" w:rsidRPr="0026540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79A3" w:rsidRPr="0026540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79A3" w:rsidRPr="0026540A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79A3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ลงชื่อ.................................................</w:t>
      </w:r>
    </w:p>
    <w:p w14:paraId="00F482D0" w14:textId="4A41A8D6" w:rsidR="000F79A3" w:rsidRPr="0026540A" w:rsidRDefault="000F79A3" w:rsidP="143205B7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="00B306E7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(</w:t>
      </w:r>
      <w:r w:rsidR="00C638F1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นาย</w:t>
      </w:r>
      <w:r w:rsidR="00582C68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สำเริง  แก้วรัตน์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)</w:t>
      </w:r>
      <w:r w:rsidRPr="0026540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6540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="00C638F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C638F1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CF4301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(</w:t>
      </w:r>
      <w:r w:rsidR="00C638F1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นาย</w:t>
      </w:r>
      <w:r w:rsidR="00CF4301">
        <w:rPr>
          <w:rFonts w:ascii="TH SarabunPSK" w:eastAsia="TH SarabunPSK" w:hAnsi="TH SarabunPSK" w:cs="TH SarabunPSK" w:hint="cs"/>
          <w:b w:val="0"/>
          <w:bCs w:val="0"/>
          <w:sz w:val="32"/>
          <w:szCs w:val="32"/>
          <w:cs/>
        </w:rPr>
        <w:t>มนตรี  ดวงแข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4BA14F94" w14:textId="785B6F30" w:rsidR="000F79A3" w:rsidRDefault="000F79A3" w:rsidP="143205B7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26540A"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................/................/...............</w:t>
      </w:r>
      <w:r w:rsidRPr="0026540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26540A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143205B7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       ................/................/...............</w:t>
      </w:r>
    </w:p>
    <w:p w14:paraId="1F243EB0" w14:textId="509E4503" w:rsidR="00B644C9" w:rsidRPr="00B644C9" w:rsidRDefault="00B644C9" w:rsidP="00B644C9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444444"/>
          <w:sz w:val="32"/>
          <w:szCs w:val="32"/>
          <w:shd w:val="clear" w:color="auto" w:fill="FFFFFF"/>
          <w:cs/>
        </w:rPr>
        <w:t xml:space="preserve">           </w:t>
      </w:r>
      <w:r w:rsidRPr="00045855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หัวหน้าแผนกวิชาช่างอิเล็กทรอนิกส์</w:t>
      </w:r>
      <w:r w:rsidRPr="00045855">
        <w:rPr>
          <w:rFonts w:ascii="TH SarabunPSK" w:eastAsia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                    </w:t>
      </w:r>
      <w:r w:rsidRPr="00045855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หัวหน้างานพัฒนาหลักสูตรการเรียนการสอน</w:t>
      </w:r>
    </w:p>
    <w:p w14:paraId="42CDA170" w14:textId="1BF31107" w:rsidR="7EE4BE45" w:rsidRDefault="7EE4BE45" w:rsidP="7EE4BE45">
      <w:pPr>
        <w:pStyle w:val="Title"/>
        <w:jc w:val="left"/>
        <w:rPr>
          <w:rFonts w:ascii="TH SarabunPSK" w:hAnsi="TH SarabunPSK" w:cs="TH SarabunPSK"/>
          <w:b w:val="0"/>
          <w:bCs w:val="0"/>
          <w:color w:val="444444"/>
          <w:sz w:val="32"/>
          <w:szCs w:val="32"/>
        </w:rPr>
      </w:pPr>
    </w:p>
    <w:p w14:paraId="0C1F7ECF" w14:textId="14FB38B7" w:rsidR="07CB0DF6" w:rsidRDefault="07CB0DF6" w:rsidP="7EE4BE45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ลงชื่อ.................................................</w:t>
      </w:r>
      <w:r>
        <w:tab/>
      </w:r>
      <w:r>
        <w:tab/>
      </w:r>
      <w:r>
        <w:tab/>
      </w: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ลงชื่อ.................................................</w:t>
      </w:r>
    </w:p>
    <w:p w14:paraId="2643BC6E" w14:textId="065DDAF3" w:rsidR="07CB0DF6" w:rsidRDefault="07CB0DF6" w:rsidP="7EE4BE45">
      <w:pPr>
        <w:pStyle w:val="Title"/>
        <w:jc w:val="left"/>
        <w:rPr>
          <w:rFonts w:ascii="TH SarabunPSK" w:eastAsia="TH SarabunPSK" w:hAnsi="TH SarabunPSK" w:cs="TH SarabunPSK"/>
          <w:b w:val="0"/>
          <w:bCs w:val="0"/>
          <w:sz w:val="32"/>
          <w:szCs w:val="32"/>
        </w:rPr>
      </w:pP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(</w:t>
      </w:r>
      <w:r w:rsidR="002267C2" w:rsidRPr="002267C2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นายวีรศักดิ์  ทองชัย</w:t>
      </w: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)</w:t>
      </w:r>
      <w:r>
        <w:tab/>
      </w:r>
      <w:r>
        <w:tab/>
      </w: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       (</w:t>
      </w:r>
      <w:r w:rsidRPr="7EE4BE45">
        <w:rPr>
          <w:rFonts w:ascii="TH SarabunPSK" w:eastAsia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นายไชยเชษฐ์ ย้อยยางทอง</w:t>
      </w: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395E6446" w14:textId="418CF655" w:rsidR="07CB0DF6" w:rsidRDefault="07CB0DF6" w:rsidP="7EE4BE45">
      <w:pPr>
        <w:pStyle w:val="Title"/>
        <w:jc w:val="left"/>
        <w:rPr>
          <w:rFonts w:ascii="TH SarabunPSK" w:eastAsia="TH SarabunPSK" w:hAnsi="TH SarabunPSK" w:cs="TH SarabunPSK"/>
          <w:sz w:val="32"/>
          <w:szCs w:val="32"/>
        </w:rPr>
      </w:pP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................/................/...............</w:t>
      </w:r>
      <w:r>
        <w:tab/>
      </w:r>
      <w:r>
        <w:tab/>
      </w: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       ................/................/...............</w:t>
      </w:r>
    </w:p>
    <w:p w14:paraId="710D49E5" w14:textId="7AC053BB" w:rsidR="7EE4BE45" w:rsidRDefault="07CB0DF6" w:rsidP="002267C2">
      <w:pPr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7EE4BE45">
        <w:rPr>
          <w:rFonts w:ascii="TH SarabunPSK" w:hAnsi="TH SarabunPSK" w:cs="TH SarabunPSK"/>
          <w:color w:val="444444"/>
          <w:sz w:val="32"/>
          <w:szCs w:val="32"/>
          <w:cs/>
        </w:rPr>
        <w:t xml:space="preserve">           </w:t>
      </w:r>
      <w:r w:rsidRPr="7EE4BE45">
        <w:rPr>
          <w:rFonts w:ascii="TH SarabunPSK" w:eastAsia="TH SarabunPSK" w:hAnsi="TH SarabunPSK" w:cs="TH SarabunPSK"/>
          <w:sz w:val="32"/>
          <w:szCs w:val="32"/>
          <w:cs/>
        </w:rPr>
        <w:t>รองผู้อำนวยการฝ่ายวิชาการ</w:t>
      </w:r>
      <w:r w:rsidR="408D8EE5" w:rsidRPr="7EE4BE45">
        <w:rPr>
          <w:rFonts w:ascii="TH SarabunPSK" w:eastAsia="TH SarabunPSK" w:hAnsi="TH SarabunPSK" w:cs="TH SarabunPSK"/>
          <w:sz w:val="32"/>
          <w:szCs w:val="32"/>
          <w:cs/>
        </w:rPr>
        <w:t xml:space="preserve">                    </w:t>
      </w:r>
      <w:r w:rsidR="00EA6E83">
        <w:rPr>
          <w:rFonts w:ascii="TH SarabunPSK" w:eastAsia="TH SarabunPSK" w:hAnsi="TH SarabunPSK" w:cs="TH SarabunPSK" w:hint="cs"/>
          <w:sz w:val="32"/>
          <w:szCs w:val="32"/>
          <w:cs/>
        </w:rPr>
        <w:t>ผู้</w:t>
      </w:r>
      <w:r w:rsidR="408D8EE5" w:rsidRPr="7EE4BE4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อำนวยการ</w:t>
      </w:r>
      <w:r w:rsidR="002267C2" w:rsidRPr="002267C2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วิทยาลัยการพาณิชย์นาวีนครศรีธรรมราช</w:t>
      </w:r>
    </w:p>
    <w:p w14:paraId="1427B225" w14:textId="59342870" w:rsidR="07CB0DF6" w:rsidRDefault="07CB0DF6" w:rsidP="7EE4BE45">
      <w:pPr>
        <w:pStyle w:val="Title"/>
        <w:jc w:val="left"/>
        <w:rPr>
          <w:rFonts w:ascii="TH SarabunPSK" w:hAnsi="TH SarabunPSK" w:cs="TH SarabunPSK"/>
          <w:b w:val="0"/>
          <w:bCs w:val="0"/>
          <w:color w:val="444444"/>
          <w:sz w:val="32"/>
          <w:szCs w:val="32"/>
        </w:rPr>
      </w:pPr>
      <w:r w:rsidRPr="7EE4BE45">
        <w:rPr>
          <w:rFonts w:ascii="TH SarabunPSK" w:eastAsia="TH SarabunPSK" w:hAnsi="TH SarabunPSK" w:cs="TH SarabunPSK"/>
          <w:b w:val="0"/>
          <w:bCs w:val="0"/>
          <w:sz w:val="32"/>
          <w:szCs w:val="32"/>
          <w:cs/>
        </w:rPr>
        <w:t xml:space="preserve">                   </w:t>
      </w:r>
    </w:p>
    <w:p w14:paraId="7F769741" w14:textId="70FECC2A" w:rsidR="7EE4BE45" w:rsidRDefault="7EE4BE45" w:rsidP="7EE4BE45">
      <w:pPr>
        <w:ind w:left="72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sectPr w:rsidR="7EE4BE45" w:rsidSect="002F6D8F">
      <w:headerReference w:type="even" r:id="rId9"/>
      <w:headerReference w:type="default" r:id="rId10"/>
      <w:pgSz w:w="11906" w:h="16838" w:code="9"/>
      <w:pgMar w:top="851" w:right="851" w:bottom="27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6AF3" w14:textId="77777777" w:rsidR="000D2325" w:rsidRDefault="000D2325">
      <w:r>
        <w:separator/>
      </w:r>
    </w:p>
  </w:endnote>
  <w:endnote w:type="continuationSeparator" w:id="0">
    <w:p w14:paraId="0A234D00" w14:textId="77777777" w:rsidR="000D2325" w:rsidRDefault="000D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887A8" w14:textId="77777777" w:rsidR="000D2325" w:rsidRDefault="000D2325">
      <w:r>
        <w:separator/>
      </w:r>
    </w:p>
  </w:footnote>
  <w:footnote w:type="continuationSeparator" w:id="0">
    <w:p w14:paraId="60E5C0C2" w14:textId="77777777" w:rsidR="000D2325" w:rsidRDefault="000D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B84631" w:rsidRDefault="001932A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4EAFD9C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2836B" w14:textId="36FFEFC4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="001932A1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="001932A1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665424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="001932A1"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0E27B00A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60061E4C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3B3"/>
    <w:multiLevelType w:val="hybridMultilevel"/>
    <w:tmpl w:val="3DC03A4A"/>
    <w:lvl w:ilvl="0" w:tplc="B49A26A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A56C1A"/>
    <w:multiLevelType w:val="hybridMultilevel"/>
    <w:tmpl w:val="D2F6CEAC"/>
    <w:lvl w:ilvl="0" w:tplc="BE36C4D0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41A7BA58"/>
    <w:multiLevelType w:val="hybridMultilevel"/>
    <w:tmpl w:val="2260086A"/>
    <w:lvl w:ilvl="0" w:tplc="44CA6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85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8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04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AB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7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0B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4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83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24083"/>
    <w:multiLevelType w:val="hybridMultilevel"/>
    <w:tmpl w:val="462677AC"/>
    <w:lvl w:ilvl="0" w:tplc="DB0CDAF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AB"/>
    <w:rsid w:val="000009B3"/>
    <w:rsid w:val="00041424"/>
    <w:rsid w:val="00045855"/>
    <w:rsid w:val="00047292"/>
    <w:rsid w:val="00054455"/>
    <w:rsid w:val="000569C0"/>
    <w:rsid w:val="0006583D"/>
    <w:rsid w:val="0006671F"/>
    <w:rsid w:val="000A2F5D"/>
    <w:rsid w:val="000A48B8"/>
    <w:rsid w:val="000B1600"/>
    <w:rsid w:val="000C1376"/>
    <w:rsid w:val="000C48CD"/>
    <w:rsid w:val="000D0848"/>
    <w:rsid w:val="000D2325"/>
    <w:rsid w:val="000D658D"/>
    <w:rsid w:val="000D6D25"/>
    <w:rsid w:val="000F79A3"/>
    <w:rsid w:val="00107A54"/>
    <w:rsid w:val="00107DC9"/>
    <w:rsid w:val="0011181B"/>
    <w:rsid w:val="00122343"/>
    <w:rsid w:val="00126E3C"/>
    <w:rsid w:val="00174FBB"/>
    <w:rsid w:val="00184469"/>
    <w:rsid w:val="00186A5F"/>
    <w:rsid w:val="00187035"/>
    <w:rsid w:val="00191539"/>
    <w:rsid w:val="001932A1"/>
    <w:rsid w:val="00193FB7"/>
    <w:rsid w:val="001F5E85"/>
    <w:rsid w:val="00201003"/>
    <w:rsid w:val="002267C2"/>
    <w:rsid w:val="00234405"/>
    <w:rsid w:val="0024109B"/>
    <w:rsid w:val="00255F89"/>
    <w:rsid w:val="00263CC3"/>
    <w:rsid w:val="0026540A"/>
    <w:rsid w:val="002747A4"/>
    <w:rsid w:val="002950E0"/>
    <w:rsid w:val="002A3C72"/>
    <w:rsid w:val="002B5FA2"/>
    <w:rsid w:val="002D6474"/>
    <w:rsid w:val="002D7A20"/>
    <w:rsid w:val="002E1EB8"/>
    <w:rsid w:val="002E6843"/>
    <w:rsid w:val="002F0947"/>
    <w:rsid w:val="002F2336"/>
    <w:rsid w:val="002F6D8F"/>
    <w:rsid w:val="003044BE"/>
    <w:rsid w:val="00310D59"/>
    <w:rsid w:val="00334EDE"/>
    <w:rsid w:val="00373D3D"/>
    <w:rsid w:val="003868A3"/>
    <w:rsid w:val="00387B20"/>
    <w:rsid w:val="003928A4"/>
    <w:rsid w:val="003A195A"/>
    <w:rsid w:val="003A554F"/>
    <w:rsid w:val="003A686A"/>
    <w:rsid w:val="003B0B81"/>
    <w:rsid w:val="003B633C"/>
    <w:rsid w:val="003F3CEC"/>
    <w:rsid w:val="00407DAE"/>
    <w:rsid w:val="004306A1"/>
    <w:rsid w:val="004470AA"/>
    <w:rsid w:val="00450BC8"/>
    <w:rsid w:val="0046467A"/>
    <w:rsid w:val="00470EBC"/>
    <w:rsid w:val="00471A96"/>
    <w:rsid w:val="0047426A"/>
    <w:rsid w:val="004A0F5B"/>
    <w:rsid w:val="004A3792"/>
    <w:rsid w:val="004B4D7E"/>
    <w:rsid w:val="004C53C8"/>
    <w:rsid w:val="004D348E"/>
    <w:rsid w:val="004D6340"/>
    <w:rsid w:val="00514E29"/>
    <w:rsid w:val="0052364E"/>
    <w:rsid w:val="005365C0"/>
    <w:rsid w:val="00555215"/>
    <w:rsid w:val="005559EB"/>
    <w:rsid w:val="005626AB"/>
    <w:rsid w:val="00582C68"/>
    <w:rsid w:val="005913CA"/>
    <w:rsid w:val="005C1F32"/>
    <w:rsid w:val="005F4EE0"/>
    <w:rsid w:val="00600388"/>
    <w:rsid w:val="006242C3"/>
    <w:rsid w:val="00637409"/>
    <w:rsid w:val="00656D17"/>
    <w:rsid w:val="00665424"/>
    <w:rsid w:val="00670F3A"/>
    <w:rsid w:val="00696E41"/>
    <w:rsid w:val="006A4118"/>
    <w:rsid w:val="006A63BF"/>
    <w:rsid w:val="006B17F4"/>
    <w:rsid w:val="006D16F7"/>
    <w:rsid w:val="006D7254"/>
    <w:rsid w:val="006E1A20"/>
    <w:rsid w:val="006E7BCD"/>
    <w:rsid w:val="006F7F8C"/>
    <w:rsid w:val="00716809"/>
    <w:rsid w:val="00731B08"/>
    <w:rsid w:val="00732522"/>
    <w:rsid w:val="007474DE"/>
    <w:rsid w:val="00760354"/>
    <w:rsid w:val="007941B5"/>
    <w:rsid w:val="007B5649"/>
    <w:rsid w:val="007C189D"/>
    <w:rsid w:val="007C459F"/>
    <w:rsid w:val="007E6E95"/>
    <w:rsid w:val="007F676B"/>
    <w:rsid w:val="007F7A6D"/>
    <w:rsid w:val="00827F55"/>
    <w:rsid w:val="00851CB1"/>
    <w:rsid w:val="00852B63"/>
    <w:rsid w:val="008530DE"/>
    <w:rsid w:val="008535D9"/>
    <w:rsid w:val="008624C5"/>
    <w:rsid w:val="00863382"/>
    <w:rsid w:val="0086677E"/>
    <w:rsid w:val="008720A2"/>
    <w:rsid w:val="00893E93"/>
    <w:rsid w:val="008A6342"/>
    <w:rsid w:val="008D01E9"/>
    <w:rsid w:val="008D4A83"/>
    <w:rsid w:val="00904C2B"/>
    <w:rsid w:val="00911186"/>
    <w:rsid w:val="00921E9F"/>
    <w:rsid w:val="00923102"/>
    <w:rsid w:val="0092451A"/>
    <w:rsid w:val="00946E2C"/>
    <w:rsid w:val="00951D06"/>
    <w:rsid w:val="009744F7"/>
    <w:rsid w:val="009753A5"/>
    <w:rsid w:val="0097661D"/>
    <w:rsid w:val="0097679A"/>
    <w:rsid w:val="00981DA1"/>
    <w:rsid w:val="00990D85"/>
    <w:rsid w:val="00992D4E"/>
    <w:rsid w:val="009C74E1"/>
    <w:rsid w:val="009D74D7"/>
    <w:rsid w:val="009F3805"/>
    <w:rsid w:val="00A05DFF"/>
    <w:rsid w:val="00A40C4E"/>
    <w:rsid w:val="00A43C21"/>
    <w:rsid w:val="00A45E9E"/>
    <w:rsid w:val="00A60D81"/>
    <w:rsid w:val="00A64DF4"/>
    <w:rsid w:val="00A97E58"/>
    <w:rsid w:val="00AA602A"/>
    <w:rsid w:val="00AB3BC8"/>
    <w:rsid w:val="00AB5C3F"/>
    <w:rsid w:val="00AC1E75"/>
    <w:rsid w:val="00AD0725"/>
    <w:rsid w:val="00AE2848"/>
    <w:rsid w:val="00AE4267"/>
    <w:rsid w:val="00AF1BB1"/>
    <w:rsid w:val="00AF1EFD"/>
    <w:rsid w:val="00B07B17"/>
    <w:rsid w:val="00B126A9"/>
    <w:rsid w:val="00B306E7"/>
    <w:rsid w:val="00B40588"/>
    <w:rsid w:val="00B52F7F"/>
    <w:rsid w:val="00B63713"/>
    <w:rsid w:val="00B644C9"/>
    <w:rsid w:val="00B6469A"/>
    <w:rsid w:val="00B80B01"/>
    <w:rsid w:val="00B81EAB"/>
    <w:rsid w:val="00B84631"/>
    <w:rsid w:val="00B8566C"/>
    <w:rsid w:val="00B949C6"/>
    <w:rsid w:val="00BB4A45"/>
    <w:rsid w:val="00BC4AD2"/>
    <w:rsid w:val="00C0330F"/>
    <w:rsid w:val="00C13F57"/>
    <w:rsid w:val="00C303B0"/>
    <w:rsid w:val="00C449BA"/>
    <w:rsid w:val="00C638F1"/>
    <w:rsid w:val="00C8230A"/>
    <w:rsid w:val="00C87E7C"/>
    <w:rsid w:val="00C94909"/>
    <w:rsid w:val="00CC24C6"/>
    <w:rsid w:val="00CC527A"/>
    <w:rsid w:val="00CF4301"/>
    <w:rsid w:val="00D1159D"/>
    <w:rsid w:val="00D1725A"/>
    <w:rsid w:val="00D20616"/>
    <w:rsid w:val="00D23F8D"/>
    <w:rsid w:val="00D35165"/>
    <w:rsid w:val="00D445FC"/>
    <w:rsid w:val="00D4747E"/>
    <w:rsid w:val="00D518B7"/>
    <w:rsid w:val="00D530B3"/>
    <w:rsid w:val="00D622AA"/>
    <w:rsid w:val="00D6626B"/>
    <w:rsid w:val="00DA6ABE"/>
    <w:rsid w:val="00DB6637"/>
    <w:rsid w:val="00DB741A"/>
    <w:rsid w:val="00DC2069"/>
    <w:rsid w:val="00DE0CDE"/>
    <w:rsid w:val="00DF0B54"/>
    <w:rsid w:val="00E03F81"/>
    <w:rsid w:val="00E15E57"/>
    <w:rsid w:val="00E323EE"/>
    <w:rsid w:val="00E537F1"/>
    <w:rsid w:val="00E570B3"/>
    <w:rsid w:val="00E85DF2"/>
    <w:rsid w:val="00E86D50"/>
    <w:rsid w:val="00E9060B"/>
    <w:rsid w:val="00EA6E83"/>
    <w:rsid w:val="00ED5686"/>
    <w:rsid w:val="00EE0C32"/>
    <w:rsid w:val="00EE7EE7"/>
    <w:rsid w:val="00EF6601"/>
    <w:rsid w:val="00EF79FF"/>
    <w:rsid w:val="00F116A9"/>
    <w:rsid w:val="00F118E9"/>
    <w:rsid w:val="00F226ED"/>
    <w:rsid w:val="00F23720"/>
    <w:rsid w:val="00F57925"/>
    <w:rsid w:val="00F77EA6"/>
    <w:rsid w:val="00F85966"/>
    <w:rsid w:val="00FB3EF2"/>
    <w:rsid w:val="00FD183C"/>
    <w:rsid w:val="00FD507B"/>
    <w:rsid w:val="00FD6A90"/>
    <w:rsid w:val="00FE67B0"/>
    <w:rsid w:val="00FF0131"/>
    <w:rsid w:val="00FF1D5D"/>
    <w:rsid w:val="07CB0DF6"/>
    <w:rsid w:val="0872782F"/>
    <w:rsid w:val="143205B7"/>
    <w:rsid w:val="1987A434"/>
    <w:rsid w:val="1BB1A676"/>
    <w:rsid w:val="2C9466BC"/>
    <w:rsid w:val="318C59C4"/>
    <w:rsid w:val="34C3FA86"/>
    <w:rsid w:val="35160ABE"/>
    <w:rsid w:val="408D8EE5"/>
    <w:rsid w:val="467B1B6F"/>
    <w:rsid w:val="62519C1A"/>
    <w:rsid w:val="676B9604"/>
    <w:rsid w:val="76D9AC60"/>
    <w:rsid w:val="7A114D22"/>
    <w:rsid w:val="7EE4B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56214"/>
  <w15:docId w15:val="{786F1F8F-718C-4975-9377-6C3DF491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069"/>
    <w:rPr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5365C0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1EAB"/>
    <w:pPr>
      <w:ind w:left="720"/>
      <w:contextualSpacing/>
    </w:pPr>
  </w:style>
  <w:style w:type="table" w:styleId="TableGrid">
    <w:name w:val="Table Grid"/>
    <w:basedOn w:val="TableNormal"/>
    <w:rsid w:val="008633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xttitle">
    <w:name w:val="txt_title"/>
    <w:basedOn w:val="DefaultParagraphFont"/>
    <w:rsid w:val="003B633C"/>
  </w:style>
  <w:style w:type="paragraph" w:styleId="Title">
    <w:name w:val="Title"/>
    <w:basedOn w:val="Normal"/>
    <w:link w:val="TitleChar"/>
    <w:qFormat/>
    <w:rsid w:val="000F79A3"/>
    <w:pPr>
      <w:jc w:val="center"/>
    </w:pPr>
    <w:rPr>
      <w:rFonts w:eastAsia="Cordia New" w:cs="Cordia New"/>
      <w:b/>
      <w:bCs/>
      <w:sz w:val="40"/>
      <w:szCs w:val="40"/>
      <w:lang w:eastAsia="th-TH"/>
    </w:rPr>
  </w:style>
  <w:style w:type="character" w:customStyle="1" w:styleId="TitleChar">
    <w:name w:val="Title Char"/>
    <w:basedOn w:val="DefaultParagraphFont"/>
    <w:link w:val="Title"/>
    <w:rsid w:val="000F79A3"/>
    <w:rPr>
      <w:rFonts w:eastAsia="Cordia New" w:cs="Cordia New"/>
      <w:b/>
      <w:bCs/>
      <w:sz w:val="40"/>
      <w:szCs w:val="40"/>
      <w:lang w:eastAsia="th-TH"/>
    </w:rPr>
  </w:style>
  <w:style w:type="character" w:customStyle="1" w:styleId="normaltextrun">
    <w:name w:val="normaltextrun"/>
    <w:basedOn w:val="DefaultParagraphFont"/>
    <w:rsid w:val="00DE0CDE"/>
  </w:style>
  <w:style w:type="character" w:customStyle="1" w:styleId="eop">
    <w:name w:val="eop"/>
    <w:basedOn w:val="DefaultParagraphFont"/>
    <w:rsid w:val="00DE0CDE"/>
  </w:style>
  <w:style w:type="character" w:customStyle="1" w:styleId="Heading1Char">
    <w:name w:val="Heading 1 Char"/>
    <w:basedOn w:val="DefaultParagraphFont"/>
    <w:link w:val="Heading1"/>
    <w:uiPriority w:val="9"/>
    <w:rsid w:val="005365C0"/>
    <w:rPr>
      <w:rFonts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j.suteera\opm.go.th1\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912A-7A00-4D0C-9852-B8AB821A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หนังสือภายใน.dotx</Template>
  <TotalTime>15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sittichai nakhon</cp:lastModifiedBy>
  <cp:revision>7</cp:revision>
  <cp:lastPrinted>2014-01-05T16:50:00Z</cp:lastPrinted>
  <dcterms:created xsi:type="dcterms:W3CDTF">2025-05-19T04:49:00Z</dcterms:created>
  <dcterms:modified xsi:type="dcterms:W3CDTF">2025-05-19T05:03:00Z</dcterms:modified>
</cp:coreProperties>
</file>